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561B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8EDBDAC" wp14:editId="339248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1EBD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D26D35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8D939E7" w14:textId="28EFE2FA" w:rsidR="003B5733" w:rsidRDefault="00C703FE" w:rsidP="003B5733">
            <w:pPr>
              <w:pStyle w:val="Documenttitle"/>
            </w:pPr>
            <w:r w:rsidRPr="008D1F48">
              <w:t>Климатска промена и здравље - Останите здрави у клими која се мења</w:t>
            </w:r>
          </w:p>
          <w:p w14:paraId="15E34B1E" w14:textId="77777777" w:rsidR="00C703FE" w:rsidRDefault="00C703FE" w:rsidP="003B5733">
            <w:pPr>
              <w:pStyle w:val="Documenttitle"/>
            </w:pPr>
          </w:p>
          <w:p w14:paraId="7154A62A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Наше здравље зависи од околине у којој живимо, према томе како да останемо здрави у клими која се мења? Па, током топлотних таласа, планирајте и останите на неком хладном месту ако можете.</w:t>
            </w:r>
          </w:p>
          <w:p w14:paraId="57778F45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Пијте доста воде, не остављајте никога у ауту и проверите друге, нарочито децу и старе.</w:t>
            </w:r>
          </w:p>
          <w:p w14:paraId="20C02734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Пливање је сјајан начин да се расхладите и будете активни, али сви морамо да учинимо свој део да вода остане слободна од бактерија.</w:t>
            </w:r>
          </w:p>
          <w:p w14:paraId="06ACC744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Будите здрав пливач тако што ћете се истуширати са сапуном пре купања и добро опрати руке након одласка у тоалет. Немојте пливати 14 дана након што сте имали пролив.</w:t>
            </w:r>
          </w:p>
          <w:p w14:paraId="2D653939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Бактерије попут салмонеле бујају у топлоти, зато се припремите, пакујте и сервирајте храну пажљиво, нарочито током топлих летњих месеци.</w:t>
            </w:r>
          </w:p>
          <w:p w14:paraId="1F50F80E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Повећана обилна киша и поплаве стварају идеалне услове за комарце који преносе болести.</w:t>
            </w:r>
          </w:p>
          <w:p w14:paraId="0048FB58" w14:textId="77777777" w:rsidR="00C703FE" w:rsidRPr="00147A28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Спречите ујед ношењем лабаве одеће и користећи средство за одбијање комараца на откривеној кожи.</w:t>
            </w:r>
          </w:p>
          <w:p w14:paraId="5EA077F5" w14:textId="4ED0523E" w:rsidR="00C703FE" w:rsidRPr="00C703FE" w:rsidRDefault="00C703FE" w:rsidP="00C703FE">
            <w:pPr>
              <w:pStyle w:val="DHHSbody"/>
              <w:rPr>
                <w:sz w:val="26"/>
                <w:szCs w:val="26"/>
              </w:rPr>
            </w:pPr>
            <w:r w:rsidRPr="00147A28">
              <w:rPr>
                <w:sz w:val="26"/>
                <w:szCs w:val="26"/>
              </w:rPr>
              <w:t>Исто тако уклоните стајаћу воду око ваше куће где комарци могу да се размножавају. Останите здрави у нашој клими која се мења – делујмо данас за здравије сутра.</w:t>
            </w:r>
          </w:p>
        </w:tc>
      </w:tr>
    </w:tbl>
    <w:p w14:paraId="6B9B9956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9C65B51" w14:textId="77777777" w:rsidTr="00EC40D5">
        <w:tc>
          <w:tcPr>
            <w:tcW w:w="10194" w:type="dxa"/>
          </w:tcPr>
          <w:p w14:paraId="68FFA781" w14:textId="77777777" w:rsidR="00C703FE" w:rsidRPr="00254F58" w:rsidRDefault="00C703FE" w:rsidP="00C703FE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32C9E23F" w14:textId="77777777" w:rsidR="00C703FE" w:rsidRPr="00254F58" w:rsidRDefault="00C703FE" w:rsidP="00C703FE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5F95153" w14:textId="77777777" w:rsidR="00C703FE" w:rsidRPr="00254F58" w:rsidRDefault="00C703FE" w:rsidP="00C703FE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1BF0F9A" w14:textId="48B186BD" w:rsidR="0055119B" w:rsidRDefault="00C703FE" w:rsidP="00C703FE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09A9FA23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8F2B" w14:textId="77777777" w:rsidR="00C703FE" w:rsidRDefault="00C703FE">
      <w:r>
        <w:separator/>
      </w:r>
    </w:p>
  </w:endnote>
  <w:endnote w:type="continuationSeparator" w:id="0">
    <w:p w14:paraId="6DB8E17F" w14:textId="77777777" w:rsidR="00C703FE" w:rsidRDefault="00C7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BC27F" w14:textId="77777777" w:rsidR="00C703FE" w:rsidRDefault="00C70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D4B0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E7BFABB" wp14:editId="254EBDE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8D875B9" wp14:editId="032931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1437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75B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971437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D58C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E5C8F34" wp14:editId="1FEEB55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E794C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C8F3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4E794C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46F5" w14:textId="0E520942" w:rsidR="00373890" w:rsidRPr="00F65AA9" w:rsidRDefault="00C703F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C39D09C" wp14:editId="701A950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a874436a14ad5740d14bb8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BA9D5" w14:textId="5F1C33A5" w:rsidR="00C703FE" w:rsidRPr="00C703FE" w:rsidRDefault="00C703FE" w:rsidP="00C703F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703F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9D09C" id="_x0000_t202" coordsize="21600,21600" o:spt="202" path="m,l,21600r21600,l21600,xe">
              <v:stroke joinstyle="miter"/>
              <v:path gradientshapeok="t" o:connecttype="rect"/>
            </v:shapetype>
            <v:shape id="MSIPCM5a874436a14ad5740d14bb8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UXFL2q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120BA9D5" w14:textId="5F1C33A5" w:rsidR="00C703FE" w:rsidRPr="00C703FE" w:rsidRDefault="00C703FE" w:rsidP="00C703F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703F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3AF3687" wp14:editId="13CB98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A86B4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F368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F8A86B4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D581" w14:textId="77777777" w:rsidR="00C703FE" w:rsidRDefault="00C703FE" w:rsidP="002862F1">
      <w:pPr>
        <w:spacing w:before="120"/>
      </w:pPr>
      <w:r>
        <w:separator/>
      </w:r>
    </w:p>
  </w:footnote>
  <w:footnote w:type="continuationSeparator" w:id="0">
    <w:p w14:paraId="7428A043" w14:textId="77777777" w:rsidR="00C703FE" w:rsidRDefault="00C7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29D8" w14:textId="77777777" w:rsidR="00C703FE" w:rsidRDefault="00C70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C5B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8D77" w14:textId="77777777" w:rsidR="00C703FE" w:rsidRDefault="00C70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F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3FE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D337F"/>
  <w15:docId w15:val="{B0484113-1D0E-4DD0-8683-21B01571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703F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703F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251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1896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2021-10-28T04:10:00Z</dcterms:created>
  <dcterms:modified xsi:type="dcterms:W3CDTF">2021-10-28T04:11:00Z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2021-10-28T04:11:16Z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