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3EBA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4A2CD3A" wp14:editId="54A80A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D2257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FA5DB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CD71E7F" w14:textId="32E483DA" w:rsidR="003B5733" w:rsidRDefault="00B90EB0" w:rsidP="003B5733">
            <w:pPr>
              <w:pStyle w:val="Documenttitle"/>
              <w:rPr>
                <w:rFonts w:ascii="Khmer UI" w:hAnsi="Khmer UI" w:cs="Khmer UI"/>
              </w:rPr>
            </w:pPr>
            <w:r w:rsidRPr="00F67EA4">
              <w:rPr>
                <w:rFonts w:ascii="Khmer UI" w:hAnsi="Khmer UI" w:cs="Khmer UI"/>
              </w:rPr>
              <w:t>ការប្រែប្រួលអាកាសធាតុ</w:t>
            </w:r>
            <w:r w:rsidRPr="00F67EA4">
              <w:t xml:space="preserve"> </w:t>
            </w:r>
            <w:r w:rsidRPr="00F67EA4">
              <w:rPr>
                <w:rFonts w:ascii="Khmer UI" w:hAnsi="Khmer UI" w:cs="Khmer UI"/>
              </w:rPr>
              <w:t>និងសុខភាព</w:t>
            </w:r>
            <w:r w:rsidRPr="00F67EA4">
              <w:t xml:space="preserve"> - </w:t>
            </w:r>
            <w:r w:rsidRPr="00F67EA4">
              <w:rPr>
                <w:rFonts w:ascii="Khmer UI" w:hAnsi="Khmer UI" w:cs="Khmer UI"/>
              </w:rPr>
              <w:t>ការរក្សាសុខភាពការបានល្អ</w:t>
            </w:r>
            <w:r w:rsidRPr="00F67EA4">
              <w:t xml:space="preserve"> </w:t>
            </w:r>
            <w:r w:rsidRPr="00F67EA4">
              <w:rPr>
                <w:rFonts w:ascii="Khmer UI" w:hAnsi="Khmer UI" w:cs="Khmer UI"/>
              </w:rPr>
              <w:t>ក្នុងបរិស្ថានអាកាសធាតុប្រែប្រួល</w:t>
            </w:r>
          </w:p>
          <w:p w14:paraId="03A31751" w14:textId="77777777" w:rsidR="00B90EB0" w:rsidRDefault="00B90EB0" w:rsidP="003B5733">
            <w:pPr>
              <w:pStyle w:val="Documenttitle"/>
              <w:rPr>
                <w:rFonts w:ascii="Khmer UI" w:hAnsi="Khmer UI" w:cs="Khmer UI"/>
              </w:rPr>
            </w:pPr>
          </w:p>
          <w:p w14:paraId="007B2300" w14:textId="73A5E3FB" w:rsidR="00B90EB0" w:rsidRPr="003B5733" w:rsidRDefault="00B90EB0" w:rsidP="003B5733">
            <w:pPr>
              <w:pStyle w:val="Documenttitle"/>
            </w:pPr>
            <w:r>
              <w:rPr>
                <w:noProof/>
              </w:rPr>
              <w:drawing>
                <wp:inline distT="0" distB="0" distL="0" distR="0" wp14:anchorId="3E281A3B" wp14:editId="23832D2A">
                  <wp:extent cx="6479540" cy="38487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384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2955C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A8FDA9A" w14:textId="77777777" w:rsidTr="00EC40D5">
        <w:tc>
          <w:tcPr>
            <w:tcW w:w="10194" w:type="dxa"/>
          </w:tcPr>
          <w:p w14:paraId="66AC84B5" w14:textId="77777777" w:rsidR="00B90EB0" w:rsidRPr="00254F58" w:rsidRDefault="00B90EB0" w:rsidP="00B90EB0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9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036C1336" w14:textId="77777777" w:rsidR="00B90EB0" w:rsidRPr="00254F58" w:rsidRDefault="00B90EB0" w:rsidP="00B90EB0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429B0F8" w14:textId="77777777" w:rsidR="00B90EB0" w:rsidRPr="00254F58" w:rsidRDefault="00B90EB0" w:rsidP="00B90EB0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4C191D8F" w14:textId="2E76F655" w:rsidR="0055119B" w:rsidRDefault="00B90EB0" w:rsidP="00B90EB0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20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7BC2361C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0BD95" w14:textId="77777777" w:rsidR="00B90EB0" w:rsidRDefault="00B90EB0">
      <w:r>
        <w:separator/>
      </w:r>
    </w:p>
  </w:endnote>
  <w:endnote w:type="continuationSeparator" w:id="0">
    <w:p w14:paraId="4973D5D0" w14:textId="77777777" w:rsidR="00B90EB0" w:rsidRDefault="00B9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92D90" w14:textId="77777777" w:rsidR="00B90EB0" w:rsidRDefault="00B90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01DC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A71BD2F" wp14:editId="3873978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5880B20" wp14:editId="0F1FAD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41CCC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80B2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B41CCC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C27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D53EB20" wp14:editId="276FFFF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54BCD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3EB2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A54BCD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76FC8" w14:textId="777248BE" w:rsidR="00373890" w:rsidRPr="00F65AA9" w:rsidRDefault="00B90EB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765D8DD1" wp14:editId="36512AE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5d041d9a682b2a9504deaf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26D2A" w14:textId="33FDFFC2" w:rsidR="00B90EB0" w:rsidRPr="00B90EB0" w:rsidRDefault="00B90EB0" w:rsidP="00B90EB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90EB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D8DD1" id="_x0000_t202" coordsize="21600,21600" o:spt="202" path="m,l,21600r21600,l21600,xe">
              <v:stroke joinstyle="miter"/>
              <v:path gradientshapeok="t" o:connecttype="rect"/>
            </v:shapetype>
            <v:shape id="MSIPCMf5d041d9a682b2a9504deaf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TTs4E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10926D2A" w14:textId="33FDFFC2" w:rsidR="00B90EB0" w:rsidRPr="00B90EB0" w:rsidRDefault="00B90EB0" w:rsidP="00B90EB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90EB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EBBA2AA" wp14:editId="4F5C17D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96A82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BBA2A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296A82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73B2E" w14:textId="77777777" w:rsidR="00B90EB0" w:rsidRDefault="00B90EB0" w:rsidP="002862F1">
      <w:pPr>
        <w:spacing w:before="120"/>
      </w:pPr>
      <w:r>
        <w:separator/>
      </w:r>
    </w:p>
  </w:footnote>
  <w:footnote w:type="continuationSeparator" w:id="0">
    <w:p w14:paraId="141E268A" w14:textId="77777777" w:rsidR="00B90EB0" w:rsidRDefault="00B9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6909" w14:textId="77777777" w:rsidR="00B90EB0" w:rsidRDefault="00B90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805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3E85E" w14:textId="77777777" w:rsidR="00B90EB0" w:rsidRDefault="00B90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B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EB0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8D201D"/>
  <w15:docId w15:val="{69DC57C5-DE47-4E33-8A17-4034378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B90EB0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B90EB0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health/Videos/Climate-change-and-health-staying-healthy-in-a-changing-clim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0</TotalTime>
  <Pages>1</Pages>
  <Words>72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865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2021-10-28T03:49:00Z</dcterms:created>
  <dcterms:modified xsi:type="dcterms:W3CDTF">2021-10-28T03:50:00Z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2021-10-28T03:50:24Z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