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0FF86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21D7E83" wp14:editId="108B34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790F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BF31A1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2824DE6" w14:textId="773E2873" w:rsidR="003B5733" w:rsidRPr="003B5733" w:rsidRDefault="003574BA" w:rsidP="003B5733">
            <w:pPr>
              <w:pStyle w:val="Documenttitle"/>
            </w:pPr>
            <w:r w:rsidRPr="009A5D0D">
              <w:t>Cambiamenti climatici e salute - Eventi meteorologici estremi</w:t>
            </w:r>
          </w:p>
        </w:tc>
      </w:tr>
    </w:tbl>
    <w:p w14:paraId="707CB28C" w14:textId="17FB7029" w:rsidR="00200176" w:rsidRDefault="00200176" w:rsidP="00200176">
      <w:pPr>
        <w:pStyle w:val="Body"/>
      </w:pPr>
    </w:p>
    <w:p w14:paraId="421BC1D3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La nostra salute dipende dall'ambiente in cui viviamo, quindi ha senso che il cambiamento climatico stia influendo sulla nostra salute.</w:t>
      </w:r>
    </w:p>
    <w:p w14:paraId="3DE7884E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Abbiamo già visto un aumento degli eventi meteorologici estremi tra cui inondazioni, forti tempeste e ondate di calore.</w:t>
      </w:r>
    </w:p>
    <w:p w14:paraId="7664EB34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Non solo le temperature medie in Australia sono aumentate nel corso dell'ultimo secolo, ma le ondate di calore sono diventate più lunghe, più calde e più frequenti.</w:t>
      </w:r>
    </w:p>
    <w:p w14:paraId="18A0260D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Finché continuerà il cambiamento climatico, altrettanto continuerà questa tendenza.</w:t>
      </w:r>
    </w:p>
    <w:p w14:paraId="52E07373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Estati più lunghe e più calde non solo aumentano il rischio di incendi boschivi e di siccità, ma minacciano anche la nostra salute.</w:t>
      </w:r>
    </w:p>
    <w:p w14:paraId="07B9DB7F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Il caldo estremo aggrava alcune malattie come ad esempio quelle cardiache e polmonari, mettendo più a rischio le persone affette da malattie croniche.</w:t>
      </w:r>
    </w:p>
    <w:p w14:paraId="00264D04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I batteri come la salmonella prosperano al caldo, aumentando il rischio di intossicazione alimentare e malattie gastrointestinali.</w:t>
      </w:r>
    </w:p>
    <w:p w14:paraId="58653691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Le temperature più calde possono anche portare alle fioriture algali dannose nelle masse d'acqua, che minacciano la sicurezza della nostra acqua potabile ed espongono le persone a tossine.</w:t>
      </w:r>
    </w:p>
    <w:p w14:paraId="3DEB47A6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Ed è probabile che molte più persone nuotino nei giorni caldi, quindi è tutto collegato.</w:t>
      </w:r>
    </w:p>
    <w:p w14:paraId="06286D8C" w14:textId="77777777" w:rsidR="003574BA" w:rsidRPr="002932C7" w:rsidRDefault="003574BA" w:rsidP="003574BA">
      <w:pPr>
        <w:pStyle w:val="DHHSbody"/>
        <w:rPr>
          <w:sz w:val="26"/>
          <w:szCs w:val="26"/>
        </w:rPr>
      </w:pPr>
      <w:r w:rsidRPr="002932C7">
        <w:rPr>
          <w:sz w:val="26"/>
          <w:szCs w:val="26"/>
        </w:rPr>
        <w:t>Il cambiamento climatico è un problema urgente che influisce sulla nostra salute: agisci oggi per un domani più sano.</w:t>
      </w:r>
    </w:p>
    <w:p w14:paraId="240A81A1" w14:textId="77777777" w:rsidR="003574BA" w:rsidRPr="00200176" w:rsidRDefault="003574BA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5CA87BB" w14:textId="77777777" w:rsidTr="00EC40D5">
        <w:tc>
          <w:tcPr>
            <w:tcW w:w="10194" w:type="dxa"/>
          </w:tcPr>
          <w:p w14:paraId="5F0B7423" w14:textId="77777777" w:rsidR="003574BA" w:rsidRPr="00254F58" w:rsidRDefault="003574BA" w:rsidP="003574BA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557355A7" w14:textId="77777777" w:rsidR="003574BA" w:rsidRPr="00254F58" w:rsidRDefault="003574BA" w:rsidP="003574BA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4A9D9EF" w14:textId="77777777" w:rsidR="003574BA" w:rsidRPr="00254F58" w:rsidRDefault="003574BA" w:rsidP="003574BA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0CBCE5DA" w14:textId="431A7FBD" w:rsidR="0055119B" w:rsidRDefault="003574BA" w:rsidP="003574BA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05C5D8DE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A6F94" w14:textId="77777777" w:rsidR="003574BA" w:rsidRDefault="003574BA">
      <w:r>
        <w:separator/>
      </w:r>
    </w:p>
  </w:endnote>
  <w:endnote w:type="continuationSeparator" w:id="0">
    <w:p w14:paraId="527964F7" w14:textId="77777777" w:rsidR="003574BA" w:rsidRDefault="0035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7463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F5C9D6F" wp14:editId="5F10808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71F35F3" wp14:editId="236577A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52C4B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F35F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B52C4B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A21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6AB38DA" wp14:editId="71B0C31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F85EC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B38D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3F85EC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9AFF" w14:textId="6BA98E4E" w:rsidR="00373890" w:rsidRPr="00F65AA9" w:rsidRDefault="003574B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62C52651" wp14:editId="5330AEE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78d4e8a9e6012fb4d278db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F91EFF" w14:textId="750E8345" w:rsidR="003574BA" w:rsidRPr="003574BA" w:rsidRDefault="003574BA" w:rsidP="003574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574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52651" id="_x0000_t202" coordsize="21600,21600" o:spt="202" path="m,l,21600r21600,l21600,xe">
              <v:stroke joinstyle="miter"/>
              <v:path gradientshapeok="t" o:connecttype="rect"/>
            </v:shapetype>
            <v:shape id="MSIPCMc78d4e8a9e6012fb4d278db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GpsaJGtAgAATA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62F91EFF" w14:textId="750E8345" w:rsidR="003574BA" w:rsidRPr="003574BA" w:rsidRDefault="003574BA" w:rsidP="003574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574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539E0B1" wp14:editId="386D9FC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C83D9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9E0B1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4C83D9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670AA" w14:textId="77777777" w:rsidR="003574BA" w:rsidRDefault="003574BA" w:rsidP="002862F1">
      <w:pPr>
        <w:spacing w:before="120"/>
      </w:pPr>
      <w:r>
        <w:separator/>
      </w:r>
    </w:p>
  </w:footnote>
  <w:footnote w:type="continuationSeparator" w:id="0">
    <w:p w14:paraId="67B5F144" w14:textId="77777777" w:rsidR="003574BA" w:rsidRDefault="0035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E35B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BA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4BA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BACB7F"/>
  <w15:docId w15:val="{B73B9C60-8808-4DD9-ACC9-C9190BF5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3574BA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3574B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extreme-weather-ev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271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2102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2021-10-27T22:29:00Z</dcterms:created>
  <dcterms:modified xsi:type="dcterms:W3CDTF">2021-10-27T22:31:00Z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2021-10-27T22:30:54Z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