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6445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D8CEA89" wp14:editId="320E70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47AB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40FEDE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5449B8C" w14:textId="36247D87" w:rsidR="003B5733" w:rsidRPr="003B5733" w:rsidRDefault="00407729" w:rsidP="003B5733">
            <w:pPr>
              <w:pStyle w:val="Documenttitle"/>
            </w:pPr>
            <w:r w:rsidRPr="002F536C">
              <w:t>Klimaatverandering en gezondheid – extreme weersomstandigheden</w:t>
            </w:r>
          </w:p>
        </w:tc>
      </w:tr>
    </w:tbl>
    <w:p w14:paraId="1FCEF0D9" w14:textId="4AFA0260" w:rsidR="00200176" w:rsidRDefault="00200176" w:rsidP="00200176">
      <w:pPr>
        <w:pStyle w:val="Body"/>
      </w:pPr>
    </w:p>
    <w:p w14:paraId="71C2B93B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Onze gezondheid hangt af van onze omgeving, het is dus logisch dat klimaatverandering onze gezondheid beïnvloedt.</w:t>
      </w:r>
    </w:p>
    <w:p w14:paraId="56490C09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Het aantal extreme weersomstandigheden zoals overstromingen, hevige stormen en hittegolven is al gestegen.</w:t>
      </w:r>
    </w:p>
    <w:p w14:paraId="4B5F9BFF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De gemiddelde temperatuur in Australië is in de laatste eeuw niet alleen gestegen, maar hittegolven zijn langer, heter en frequenter geworden.</w:t>
      </w:r>
    </w:p>
    <w:p w14:paraId="2DF0609A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Zolang klimaatverandering doorgaat zal dat zo blijven.</w:t>
      </w:r>
    </w:p>
    <w:p w14:paraId="79B6BB0D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Langere, hetere zomers verhogen niet alleen het risico op bosbranden en droogte, maar bedreigen ook onze gezondheid.</w:t>
      </w:r>
    </w:p>
    <w:p w14:paraId="7232CA05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Extreme hitte verergert ziekten zoals hart- en longaandoeningen – wat tot meer risico’s leidt voor mensen met chronische ziekten.</w:t>
      </w:r>
    </w:p>
    <w:p w14:paraId="217D1C07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Bacteriën zoals Salmonella nemen toe in de hitte, wat ons risico op voedselvergiftiging en maagdarmstelselaandoeningen verhoogt.</w:t>
      </w:r>
    </w:p>
    <w:p w14:paraId="57A8F5E8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Warmere temperaturen leiden ook tot schadelijke algenbloei in watermassa’s, die de veiligheid van ons drinkwater bedreigen en mensen blootstellen aan giftige stoffen.</w:t>
      </w:r>
    </w:p>
    <w:p w14:paraId="07EEBC6C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En er zwemmen veel meer mensen op hetere dagen, dus het is allemaal verbonden.</w:t>
      </w:r>
    </w:p>
    <w:p w14:paraId="6CBF275D" w14:textId="77777777" w:rsidR="00407729" w:rsidRPr="007327B4" w:rsidRDefault="00407729" w:rsidP="00407729">
      <w:pPr>
        <w:pStyle w:val="DHHSbody"/>
        <w:rPr>
          <w:sz w:val="26"/>
          <w:szCs w:val="26"/>
        </w:rPr>
      </w:pPr>
      <w:r w:rsidRPr="007327B4">
        <w:rPr>
          <w:sz w:val="26"/>
          <w:szCs w:val="26"/>
        </w:rPr>
        <w:t>Klimaatverandering is een dringend probleem dat onze gezondheid beïnvloedt – onderneem vandaag actie voor een gezondere toekomst.</w:t>
      </w:r>
    </w:p>
    <w:p w14:paraId="743A0AF1" w14:textId="77777777" w:rsidR="00407729" w:rsidRPr="00200176" w:rsidRDefault="00407729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4418D0F" w14:textId="77777777" w:rsidTr="00EC40D5">
        <w:tc>
          <w:tcPr>
            <w:tcW w:w="10194" w:type="dxa"/>
          </w:tcPr>
          <w:p w14:paraId="307F636D" w14:textId="77777777" w:rsidR="00407729" w:rsidRPr="00254F58" w:rsidRDefault="00407729" w:rsidP="00407729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22162577" w14:textId="77777777" w:rsidR="00407729" w:rsidRPr="00254F58" w:rsidRDefault="00407729" w:rsidP="0040772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6A80A0A" w14:textId="77777777" w:rsidR="00407729" w:rsidRPr="00254F58" w:rsidRDefault="00407729" w:rsidP="00407729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4762CC39" w14:textId="37960A3C" w:rsidR="0055119B" w:rsidRDefault="00407729" w:rsidP="00407729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51CD56EF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0E28" w14:textId="77777777" w:rsidR="00407729" w:rsidRDefault="00407729">
      <w:r>
        <w:separator/>
      </w:r>
    </w:p>
  </w:endnote>
  <w:endnote w:type="continuationSeparator" w:id="0">
    <w:p w14:paraId="59ABF002" w14:textId="77777777" w:rsidR="00407729" w:rsidRDefault="0040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6BB3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763C9852" wp14:editId="0DAC6A8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A800793" wp14:editId="0CAF6B4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F687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0079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3EF687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D04B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0B2F9E0" wp14:editId="2D28EEF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B9CC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2F9E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590B9CC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BAAC" w14:textId="416A9618" w:rsidR="00373890" w:rsidRPr="00F65AA9" w:rsidRDefault="0040772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10CE76B" wp14:editId="12F3BA4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3834a7ead22ce65dc23c03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DC6DA8" w14:textId="22B947BE" w:rsidR="00407729" w:rsidRPr="00407729" w:rsidRDefault="00407729" w:rsidP="0040772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0772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CE76B" id="_x0000_t202" coordsize="21600,21600" o:spt="202" path="m,l,21600r21600,l21600,xe">
              <v:stroke joinstyle="miter"/>
              <v:path gradientshapeok="t" o:connecttype="rect"/>
            </v:shapetype>
            <v:shape id="MSIPCMd3834a7ead22ce65dc23c03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ZUUgz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4EDC6DA8" w14:textId="22B947BE" w:rsidR="00407729" w:rsidRPr="00407729" w:rsidRDefault="00407729" w:rsidP="0040772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0772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664B62E" wp14:editId="30ADAF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F5D13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64B62E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2F5D13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79B00" w14:textId="77777777" w:rsidR="00407729" w:rsidRDefault="00407729" w:rsidP="002862F1">
      <w:pPr>
        <w:spacing w:before="120"/>
      </w:pPr>
      <w:r>
        <w:separator/>
      </w:r>
    </w:p>
  </w:footnote>
  <w:footnote w:type="continuationSeparator" w:id="0">
    <w:p w14:paraId="07665687" w14:textId="77777777" w:rsidR="00407729" w:rsidRDefault="0040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2C5C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2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192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7729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1330E"/>
  <w15:docId w15:val="{F67C5935-4CBE-4310-9A11-55194C2D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40772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40772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extreme-weather-ev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4</TotalTime>
  <Pages>1</Pages>
  <Words>229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1960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2021-10-27T22:15:00Z</dcterms:created>
  <dcterms:modified xsi:type="dcterms:W3CDTF">2021-10-27T22:19:00Z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2021-10-27T22:19:30Z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