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943FF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047C1C29" wp14:editId="2851109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22454F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41D63F85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079A12D6" w14:textId="77777777" w:rsidR="003B5733" w:rsidRDefault="00917344" w:rsidP="003B5733">
            <w:pPr>
              <w:pStyle w:val="Documenttitle"/>
            </w:pPr>
            <w:r w:rsidRPr="005519DD">
              <w:t>Климатска промена и здравље</w:t>
            </w:r>
          </w:p>
          <w:p w14:paraId="43946B49" w14:textId="77777777" w:rsidR="00917344" w:rsidRDefault="00917344" w:rsidP="00917344">
            <w:pPr>
              <w:pStyle w:val="DHHSbody"/>
              <w:rPr>
                <w:sz w:val="22"/>
                <w:szCs w:val="22"/>
              </w:rPr>
            </w:pPr>
          </w:p>
          <w:p w14:paraId="7202C2F0" w14:textId="77777777" w:rsidR="00917344" w:rsidRDefault="00917344" w:rsidP="00917344">
            <w:pPr>
              <w:pStyle w:val="DHHSbody"/>
              <w:rPr>
                <w:sz w:val="22"/>
                <w:szCs w:val="22"/>
              </w:rPr>
            </w:pPr>
          </w:p>
          <w:p w14:paraId="40AEAE62" w14:textId="2FE4A7B6" w:rsidR="00917344" w:rsidRPr="00D67C19" w:rsidRDefault="00917344" w:rsidP="00917344">
            <w:pPr>
              <w:pStyle w:val="DHHSbody"/>
              <w:rPr>
                <w:sz w:val="22"/>
                <w:szCs w:val="22"/>
              </w:rPr>
            </w:pPr>
            <w:r w:rsidRPr="00D67C19">
              <w:rPr>
                <w:sz w:val="22"/>
                <w:szCs w:val="22"/>
              </w:rPr>
              <w:t>Већина људи сматра да je климатскa променa само питање животне средине.</w:t>
            </w:r>
          </w:p>
          <w:p w14:paraId="0864AC1D" w14:textId="77777777" w:rsidR="00917344" w:rsidRPr="00D67C19" w:rsidRDefault="00917344" w:rsidP="00917344">
            <w:pPr>
              <w:pStyle w:val="DHHSbody"/>
              <w:rPr>
                <w:sz w:val="22"/>
                <w:szCs w:val="22"/>
              </w:rPr>
            </w:pPr>
            <w:r w:rsidRPr="00D67C19">
              <w:rPr>
                <w:sz w:val="22"/>
                <w:szCs w:val="22"/>
              </w:rPr>
              <w:t>Али Светска здравствена организација је прогласила да је то највећа претња здрављу у 21. веку.</w:t>
            </w:r>
          </w:p>
          <w:p w14:paraId="192B8517" w14:textId="77777777" w:rsidR="00917344" w:rsidRPr="00D67C19" w:rsidRDefault="00917344" w:rsidP="00917344">
            <w:pPr>
              <w:pStyle w:val="DHHSbody"/>
              <w:rPr>
                <w:sz w:val="22"/>
                <w:szCs w:val="22"/>
              </w:rPr>
            </w:pPr>
            <w:r w:rsidRPr="00D67C19">
              <w:rPr>
                <w:sz w:val="22"/>
                <w:szCs w:val="22"/>
              </w:rPr>
              <w:t>Климатскa променa je хитан проблем који многоструко утиче на наше здравље, сада и убудуће. Већ смо видели пораст екстремних појава као што су топлотни таласи, поплаве и шумски пожари.</w:t>
            </w:r>
          </w:p>
          <w:p w14:paraId="359D91CE" w14:textId="77777777" w:rsidR="00917344" w:rsidRPr="00D67C19" w:rsidRDefault="00917344" w:rsidP="00917344">
            <w:pPr>
              <w:pStyle w:val="DHHSbody"/>
              <w:rPr>
                <w:sz w:val="22"/>
                <w:szCs w:val="22"/>
              </w:rPr>
            </w:pPr>
            <w:r w:rsidRPr="00D67C19">
              <w:rPr>
                <w:sz w:val="22"/>
                <w:szCs w:val="22"/>
              </w:rPr>
              <w:t>Ове појаве утичу на наше здравље, прете нашим залихама хране и пијаће воде, и загаћују ваздух који дишемо. Све ове ствари утичу на наше физичко и психичко здравље.</w:t>
            </w:r>
          </w:p>
          <w:p w14:paraId="78EF6C7E" w14:textId="77777777" w:rsidR="00917344" w:rsidRPr="00D67C19" w:rsidRDefault="00917344" w:rsidP="00917344">
            <w:pPr>
              <w:pStyle w:val="DHHSbody"/>
              <w:rPr>
                <w:sz w:val="22"/>
                <w:szCs w:val="22"/>
              </w:rPr>
            </w:pPr>
            <w:r w:rsidRPr="00D67C19">
              <w:rPr>
                <w:sz w:val="22"/>
                <w:szCs w:val="22"/>
              </w:rPr>
              <w:t>Али није све тако црно. Постоје једноставне ствари које можемо да урадимо да заштитимо себе и наше вољене од последица климатске промене.</w:t>
            </w:r>
          </w:p>
          <w:p w14:paraId="142203C1" w14:textId="77777777" w:rsidR="00917344" w:rsidRPr="00D67C19" w:rsidRDefault="00917344" w:rsidP="00917344">
            <w:pPr>
              <w:pStyle w:val="DHHSbody"/>
              <w:rPr>
                <w:sz w:val="22"/>
                <w:szCs w:val="22"/>
              </w:rPr>
            </w:pPr>
            <w:r w:rsidRPr="00D67C19">
              <w:rPr>
                <w:sz w:val="22"/>
                <w:szCs w:val="22"/>
              </w:rPr>
              <w:t>А најбоља ствар је да нам помажу да останемо здрави док у исто време штедимо новац!</w:t>
            </w:r>
          </w:p>
          <w:p w14:paraId="77F6BED4" w14:textId="77777777" w:rsidR="00917344" w:rsidRPr="00D67C19" w:rsidRDefault="00917344" w:rsidP="00917344">
            <w:pPr>
              <w:pStyle w:val="DHHSbody"/>
              <w:rPr>
                <w:sz w:val="22"/>
                <w:szCs w:val="22"/>
              </w:rPr>
            </w:pPr>
            <w:r w:rsidRPr="00D67C19">
              <w:rPr>
                <w:sz w:val="22"/>
                <w:szCs w:val="22"/>
              </w:rPr>
              <w:t>На пример, ствари као што су пешачење или бициклизам уместо вожње; исхрана пуна воћа, поврћа и пуних житарица; смањење количине процесуиране и запаковане хране коју једете; и узимање воде са чесме уместо флаширане воде и слатких пића, не само што помаже у смањењу вашег утицаја на животну околину, већ и побољшава ваше психичко и физичко здравље.</w:t>
            </w:r>
          </w:p>
          <w:p w14:paraId="5003C24D" w14:textId="77777777" w:rsidR="00917344" w:rsidRPr="00D67C19" w:rsidRDefault="00917344" w:rsidP="00917344">
            <w:pPr>
              <w:pStyle w:val="DHHSbody"/>
              <w:rPr>
                <w:sz w:val="22"/>
                <w:szCs w:val="22"/>
              </w:rPr>
            </w:pPr>
            <w:r w:rsidRPr="00D67C19">
              <w:rPr>
                <w:sz w:val="22"/>
                <w:szCs w:val="22"/>
              </w:rPr>
              <w:t>Такође је важно да припазимо на оне који се налазе пред највећим ризиком од непосредних утицаја климатске промене, као што су стари, деца, труднице и особе са хроничним обољењима.</w:t>
            </w:r>
          </w:p>
          <w:p w14:paraId="3B41E468" w14:textId="77777777" w:rsidR="00917344" w:rsidRPr="00D67C19" w:rsidRDefault="00917344" w:rsidP="00917344">
            <w:pPr>
              <w:pStyle w:val="DHHSbody"/>
              <w:rPr>
                <w:sz w:val="22"/>
                <w:szCs w:val="22"/>
              </w:rPr>
            </w:pPr>
            <w:r w:rsidRPr="00D67C19">
              <w:rPr>
                <w:sz w:val="22"/>
                <w:szCs w:val="22"/>
              </w:rPr>
              <w:t>Да се прилагодите нашој мењајућој клими и да обезбедимо да смањујемо ризик од даљих проблема, треба да сарађујемо. Од владе до индустрије до заједница, све до појединаца</w:t>
            </w:r>
          </w:p>
          <w:p w14:paraId="69E43ADA" w14:textId="77777777" w:rsidR="00917344" w:rsidRPr="00D67C19" w:rsidRDefault="00917344" w:rsidP="00917344">
            <w:pPr>
              <w:pStyle w:val="DHHSbody"/>
              <w:rPr>
                <w:sz w:val="22"/>
                <w:szCs w:val="22"/>
              </w:rPr>
            </w:pPr>
            <w:r w:rsidRPr="00D67C19">
              <w:rPr>
                <w:sz w:val="22"/>
                <w:szCs w:val="22"/>
              </w:rPr>
              <w:t>Ми сви играмо улогу.</w:t>
            </w:r>
          </w:p>
          <w:p w14:paraId="73B2AB90" w14:textId="77777777" w:rsidR="00917344" w:rsidRDefault="00917344" w:rsidP="00917344">
            <w:pPr>
              <w:pStyle w:val="DHHSbody"/>
              <w:rPr>
                <w:sz w:val="22"/>
                <w:szCs w:val="22"/>
              </w:rPr>
            </w:pPr>
            <w:r w:rsidRPr="00D67C19">
              <w:rPr>
                <w:sz w:val="22"/>
                <w:szCs w:val="22"/>
              </w:rPr>
              <w:t>Климатскa променa и здравље — делујмо данас за здравије сутра.</w:t>
            </w:r>
          </w:p>
          <w:p w14:paraId="67C9BFF6" w14:textId="3A41C11C" w:rsidR="00917344" w:rsidRPr="003B5733" w:rsidRDefault="00917344" w:rsidP="003B5733">
            <w:pPr>
              <w:pStyle w:val="Documenttitle"/>
            </w:pPr>
          </w:p>
        </w:tc>
      </w:tr>
    </w:tbl>
    <w:p w14:paraId="6F037634" w14:textId="77777777" w:rsidR="00200176" w:rsidRPr="00200176" w:rsidRDefault="00200176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5642D1E7" w14:textId="77777777" w:rsidTr="00EC40D5">
        <w:tc>
          <w:tcPr>
            <w:tcW w:w="10194" w:type="dxa"/>
          </w:tcPr>
          <w:p w14:paraId="31816209" w14:textId="77777777" w:rsidR="00917344" w:rsidRPr="00254F58" w:rsidRDefault="00917344" w:rsidP="00917344">
            <w:pPr>
              <w:pStyle w:val="DHHSaccessibilitypara"/>
            </w:pPr>
            <w:bookmarkStart w:id="0" w:name="_Hlk37240926"/>
            <w:r w:rsidRPr="00254F58">
              <w:t xml:space="preserve">To receive this publication in </w:t>
            </w:r>
            <w:r w:rsidRPr="00770F37">
              <w:t>an</w:t>
            </w:r>
            <w:r w:rsidRPr="00254F58">
              <w:t xml:space="preserve"> accessible format phone </w:t>
            </w:r>
            <w:r w:rsidRPr="000E0F39">
              <w:t xml:space="preserve">1300 761 874 </w:t>
            </w:r>
            <w:r w:rsidRPr="00254F58">
              <w:t xml:space="preserve">using the National Relay Service 13 36 77 if required, or email </w:t>
            </w:r>
            <w:hyperlink r:id="rId18" w:history="1">
              <w:r w:rsidRPr="00925F5B">
                <w:rPr>
                  <w:rStyle w:val="Hyperlink"/>
                </w:rPr>
                <w:t>environmental.healthunit@health.vic.gov.au</w:t>
              </w:r>
            </w:hyperlink>
          </w:p>
          <w:p w14:paraId="4B9ACB63" w14:textId="77777777" w:rsidR="00917344" w:rsidRPr="00254F58" w:rsidRDefault="00917344" w:rsidP="00917344">
            <w:pPr>
              <w:pStyle w:val="DHHSbody"/>
            </w:pPr>
            <w:r w:rsidRPr="00254F58">
              <w:t>Authorised and published by the Victorian Governmen</w:t>
            </w:r>
            <w:r>
              <w:t>t, 1 Treasury Place, Melbourne.</w:t>
            </w:r>
          </w:p>
          <w:p w14:paraId="0C795FD2" w14:textId="77777777" w:rsidR="00917344" w:rsidRPr="00254F58" w:rsidRDefault="00917344" w:rsidP="00917344">
            <w:pPr>
              <w:pStyle w:val="DHHSbody"/>
            </w:pPr>
            <w:r w:rsidRPr="00254F58">
              <w:t xml:space="preserve">© State of </w:t>
            </w:r>
            <w:r>
              <w:t>Victoria, Department of Health, October 2021.</w:t>
            </w:r>
          </w:p>
          <w:p w14:paraId="2EA3A021" w14:textId="275DC060" w:rsidR="0055119B" w:rsidRDefault="00917344" w:rsidP="00917344">
            <w:pPr>
              <w:pStyle w:val="Imprint"/>
            </w:pPr>
            <w:r w:rsidRPr="00C30664">
              <w:t xml:space="preserve">Available from the </w:t>
            </w:r>
            <w:hyperlink r:id="rId19" w:history="1">
              <w:r w:rsidRPr="00C30664">
                <w:rPr>
                  <w:rStyle w:val="Hyperlink"/>
                </w:rPr>
                <w:t>Climate change and health (video) page</w:t>
              </w:r>
            </w:hyperlink>
            <w:r>
              <w:t xml:space="preserve">  </w:t>
            </w:r>
            <w:r w:rsidRPr="00C30664">
              <w:t>&lt;https://www.betterhealth.vic.gov.au/health/Videos/Climate-Change-and-health&gt; on the Better Health Channel website.</w:t>
            </w:r>
          </w:p>
        </w:tc>
      </w:tr>
      <w:bookmarkEnd w:id="0"/>
    </w:tbl>
    <w:p w14:paraId="5C7B626F" w14:textId="77777777" w:rsidR="00162CA9" w:rsidRDefault="00162CA9" w:rsidP="00162CA9">
      <w:pPr>
        <w:pStyle w:val="Body"/>
      </w:pPr>
    </w:p>
    <w:sectPr w:rsidR="00162CA9" w:rsidSect="00E62622">
      <w:footerReference w:type="default" r:id="rId20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22671C" w14:textId="77777777" w:rsidR="00917344" w:rsidRDefault="00917344">
      <w:r>
        <w:separator/>
      </w:r>
    </w:p>
  </w:endnote>
  <w:endnote w:type="continuationSeparator" w:id="0">
    <w:p w14:paraId="4ABEC62C" w14:textId="77777777" w:rsidR="00917344" w:rsidRDefault="0091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9FD17" w14:textId="77777777" w:rsidR="00917344" w:rsidRDefault="009173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30D03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3478FDF8" wp14:editId="20B3F208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3258D5B4" wp14:editId="150B281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026DE1C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58D5B4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2026DE1C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65E5F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680DE20E" wp14:editId="77A61BE8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917FE49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0DE20E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0917FE49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97FAD" w14:textId="4C6F791D" w:rsidR="00373890" w:rsidRPr="00F65AA9" w:rsidRDefault="00917344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6160" behindDoc="0" locked="0" layoutInCell="0" allowOverlap="1" wp14:anchorId="6B863A41" wp14:editId="447CD411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7c98459daabcff669bd3d876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1D3B350" w14:textId="5EB53D43" w:rsidR="00917344" w:rsidRPr="00917344" w:rsidRDefault="00917344" w:rsidP="0091734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17344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863A41" id="_x0000_t202" coordsize="21600,21600" o:spt="202" path="m,l,21600r21600,l21600,xe">
              <v:stroke joinstyle="miter"/>
              <v:path gradientshapeok="t" o:connecttype="rect"/>
            </v:shapetype>
            <v:shape id="MSIPCM7c98459daabcff669bd3d876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AcJ0jprgIAAEwFAAAOAAAA&#10;AAAAAAAAAAAAAC4CAABkcnMvZTJvRG9jLnhtbFBLAQItABQABgAIAAAAIQBIDV6a3wAAAAsBAAAP&#10;AAAAAAAAAAAAAAAAAAgFAABkcnMvZG93bnJldi54bWxQSwUGAAAAAAQABADzAAAAFAYAAAAA&#10;" o:allowincell="f" filled="f" stroked="f" strokeweight=".5pt">
              <v:fill o:detectmouseclick="t"/>
              <v:textbox inset=",0,,0">
                <w:txbxContent>
                  <w:p w14:paraId="71D3B350" w14:textId="5EB53D43" w:rsidR="00917344" w:rsidRPr="00917344" w:rsidRDefault="00917344" w:rsidP="0091734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17344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3A8997E8" wp14:editId="4B95663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A57553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8997E8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AkqScOwAgAATAUAAA4A&#10;AAAAAAAAAAAAAAAALgIAAGRycy9lMm9Eb2MueG1sUEsBAi0AFAAGAAgAAAAhAEgNXprfAAAACwEA&#10;AA8AAAAAAAAAAAAAAAAACgUAAGRycy9kb3ducmV2LnhtbFBLBQYAAAAABAAEAPMAAAAWBgAAAAA=&#10;" o:allowincell="f" filled="f" stroked="f" strokeweight=".5pt">
              <v:textbox inset=",0,,0">
                <w:txbxContent>
                  <w:p w14:paraId="50A57553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043A66" w14:textId="77777777" w:rsidR="00917344" w:rsidRDefault="00917344" w:rsidP="002862F1">
      <w:pPr>
        <w:spacing w:before="120"/>
      </w:pPr>
      <w:r>
        <w:separator/>
      </w:r>
    </w:p>
  </w:footnote>
  <w:footnote w:type="continuationSeparator" w:id="0">
    <w:p w14:paraId="46DAFEC6" w14:textId="77777777" w:rsidR="00917344" w:rsidRDefault="00917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9DC83" w14:textId="77777777" w:rsidR="00917344" w:rsidRDefault="009173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507C6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9CBD0" w14:textId="77777777" w:rsidR="00917344" w:rsidRDefault="009173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44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17344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F965B2"/>
  <w15:docId w15:val="{D0541646-7AD0-4B9F-AE3E-628A50B0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DHHSbody">
    <w:name w:val="DHHS body"/>
    <w:qFormat/>
    <w:rsid w:val="00917344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accessibilitypara">
    <w:name w:val="DHHS accessibility para"/>
    <w:uiPriority w:val="8"/>
    <w:rsid w:val="00917344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environmental.healthunit@health.vic.gov.a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betterhealth.vic.gov.au/health/Videos/Climate-Change-and-healt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%202021\DH%20navy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navy factsheet.dotx</Template>
  <TotalTime>1</TotalTime>
  <Pages>1</Pages>
  <Words>311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navy factsheet</vt:lpstr>
    </vt:vector>
  </TitlesOfParts>
  <Manager/>
  <Company>Victoria State Government, Department of Health</Company>
  <LinksUpToDate>false</LinksUpToDate>
  <CharactersWithSpaces>2203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2020-03-30T03:28:00Z</cp:lastPrinted>
  <dcterms:created xsi:type="dcterms:W3CDTF">2021-10-26T05:23:00Z</dcterms:created>
  <dcterms:modified xsi:type="dcterms:W3CDTF">2021-10-26T05:25:00Z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2021-10-26T05:25:04Z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