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65D2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BF60C6B" wp14:editId="19473A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A221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63833A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9CA053F" w14:textId="41BF1773" w:rsidR="003B5733" w:rsidRPr="003B5733" w:rsidRDefault="0081492F" w:rsidP="0081492F">
            <w:pPr>
              <w:pStyle w:val="Documenttitle"/>
              <w:jc w:val="center"/>
            </w:pPr>
            <w:r w:rsidRPr="00A60174">
              <w:rPr>
                <w:rFonts w:hint="eastAsia"/>
              </w:rPr>
              <w:t>تغ</w:t>
            </w:r>
            <w:r w:rsidRPr="00A60174">
              <w:rPr>
                <w:rFonts w:hint="cs"/>
              </w:rPr>
              <w:t>ی</w:t>
            </w:r>
            <w:r w:rsidRPr="00A60174">
              <w:rPr>
                <w:rFonts w:hint="eastAsia"/>
              </w:rPr>
              <w:t>ر</w:t>
            </w:r>
            <w:r w:rsidRPr="00A60174">
              <w:t xml:space="preserve"> </w:t>
            </w:r>
            <w:r w:rsidRPr="00A60174">
              <w:rPr>
                <w:rFonts w:hint="eastAsia"/>
              </w:rPr>
              <w:t>آب</w:t>
            </w:r>
            <w:r w:rsidRPr="00A60174">
              <w:t xml:space="preserve"> </w:t>
            </w:r>
            <w:r w:rsidRPr="00A60174">
              <w:rPr>
                <w:rFonts w:hint="eastAsia"/>
              </w:rPr>
              <w:t>و</w:t>
            </w:r>
            <w:r w:rsidRPr="00A60174">
              <w:t xml:space="preserve"> </w:t>
            </w:r>
            <w:r w:rsidRPr="00A60174">
              <w:rPr>
                <w:rFonts w:hint="eastAsia"/>
              </w:rPr>
              <w:t>هوا</w:t>
            </w:r>
            <w:r w:rsidRPr="00A60174">
              <w:t xml:space="preserve"> </w:t>
            </w:r>
            <w:r w:rsidRPr="00A60174">
              <w:rPr>
                <w:rFonts w:hint="eastAsia"/>
              </w:rPr>
              <w:t>و</w:t>
            </w:r>
            <w:r w:rsidRPr="00A60174">
              <w:t xml:space="preserve"> </w:t>
            </w:r>
            <w:r w:rsidRPr="00A60174">
              <w:rPr>
                <w:rFonts w:hint="eastAsia"/>
              </w:rPr>
              <w:t>صحت</w:t>
            </w:r>
          </w:p>
        </w:tc>
      </w:tr>
    </w:tbl>
    <w:p w14:paraId="42CBE59B" w14:textId="02F12081" w:rsidR="00200176" w:rsidRDefault="0081492F" w:rsidP="00200176">
      <w:pPr>
        <w:pStyle w:val="Body"/>
      </w:pPr>
      <w:r>
        <w:rPr>
          <w:noProof/>
        </w:rPr>
        <w:drawing>
          <wp:inline distT="0" distB="0" distL="0" distR="0" wp14:anchorId="0A0414C9" wp14:editId="081674FB">
            <wp:extent cx="6479540" cy="5294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A111" w14:textId="77777777" w:rsidR="0081492F" w:rsidRPr="00200176" w:rsidRDefault="0081492F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EA393F5" w14:textId="77777777" w:rsidTr="00EC40D5">
        <w:tc>
          <w:tcPr>
            <w:tcW w:w="10194" w:type="dxa"/>
          </w:tcPr>
          <w:p w14:paraId="757E5DEF" w14:textId="77777777" w:rsidR="0081492F" w:rsidRPr="00254F58" w:rsidRDefault="0081492F" w:rsidP="0081492F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0BE69FCD" w14:textId="77777777" w:rsidR="0081492F" w:rsidRPr="00254F58" w:rsidRDefault="0081492F" w:rsidP="0081492F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298D2642" w14:textId="77777777" w:rsidR="0081492F" w:rsidRPr="00254F58" w:rsidRDefault="0081492F" w:rsidP="0081492F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39B0F38" w14:textId="270180F4" w:rsidR="0055119B" w:rsidRDefault="0081492F" w:rsidP="0081492F">
            <w:pPr>
              <w:pStyle w:val="Imprint"/>
            </w:pPr>
            <w:r w:rsidRPr="00C30664">
              <w:t xml:space="preserve">Available from the </w:t>
            </w:r>
            <w:hyperlink r:id="rId17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14701C30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23AD0" w14:textId="77777777" w:rsidR="0081492F" w:rsidRDefault="0081492F">
      <w:r>
        <w:separator/>
      </w:r>
    </w:p>
  </w:endnote>
  <w:endnote w:type="continuationSeparator" w:id="0">
    <w:p w14:paraId="07D079F4" w14:textId="77777777" w:rsidR="0081492F" w:rsidRDefault="0081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C77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36BCD1C" wp14:editId="69A88F3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28A842D" wp14:editId="16FD7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8EC1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A84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828EC1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946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465C83E" wp14:editId="1FBF9C5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CA85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5C83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5FCA85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C515" w14:textId="61F5C1FE" w:rsidR="00373890" w:rsidRPr="00F65AA9" w:rsidRDefault="0081492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C200697" wp14:editId="61108C9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54d492b9bc5fb271928fbc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CD5BF" w14:textId="3CB85E0C" w:rsidR="0081492F" w:rsidRPr="0081492F" w:rsidRDefault="0081492F" w:rsidP="0081492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1492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00697" id="_x0000_t202" coordsize="21600,21600" o:spt="202" path="m,l,21600r21600,l21600,xe">
              <v:stroke joinstyle="miter"/>
              <v:path gradientshapeok="t" o:connecttype="rect"/>
            </v:shapetype>
            <v:shape id="MSIPCM354d492b9bc5fb271928fbc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g9rUT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A2CD5BF" w14:textId="3CB85E0C" w:rsidR="0081492F" w:rsidRPr="0081492F" w:rsidRDefault="0081492F" w:rsidP="0081492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1492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4DD505C" wp14:editId="096086F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80595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D505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980595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9C741" w14:textId="77777777" w:rsidR="0081492F" w:rsidRDefault="0081492F" w:rsidP="002862F1">
      <w:pPr>
        <w:spacing w:before="120"/>
      </w:pPr>
      <w:r>
        <w:separator/>
      </w:r>
    </w:p>
  </w:footnote>
  <w:footnote w:type="continuationSeparator" w:id="0">
    <w:p w14:paraId="3BB0FEF5" w14:textId="77777777" w:rsidR="0081492F" w:rsidRDefault="0081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42A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2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92F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20AAD"/>
  <w15:docId w15:val="{E64C6F67-1180-4C00-AE76-F4BB19D7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1492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1492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67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679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2021-10-26T05:04:00Z</dcterms:created>
  <dcterms:modified xsi:type="dcterms:W3CDTF">2021-10-26T05:06:00Z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2021-10-26T05:06:50Z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